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F7" w:rsidRDefault="006142A8">
      <w:pPr>
        <w:pStyle w:val="a3"/>
        <w:spacing w:before="0" w:beforeAutospacing="0" w:after="0" w:afterAutospacing="0" w:line="8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_GoBack"/>
      <w:r>
        <w:rPr>
          <w:rStyle w:val="a4"/>
          <w:rFonts w:ascii="黑体" w:eastAsia="黑体" w:hAnsi="黑体" w:cs="黑体" w:hint="eastAsia"/>
          <w:bCs w:val="0"/>
          <w:sz w:val="36"/>
          <w:szCs w:val="36"/>
        </w:rPr>
        <w:t>本专科生国家助学金申请表</w:t>
      </w:r>
    </w:p>
    <w:tbl>
      <w:tblPr>
        <w:tblW w:w="9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50"/>
        <w:gridCol w:w="1252"/>
        <w:gridCol w:w="413"/>
        <w:gridCol w:w="7"/>
        <w:gridCol w:w="1170"/>
        <w:gridCol w:w="203"/>
        <w:gridCol w:w="447"/>
        <w:gridCol w:w="677"/>
        <w:gridCol w:w="1186"/>
        <w:gridCol w:w="1251"/>
        <w:gridCol w:w="325"/>
        <w:gridCol w:w="1539"/>
      </w:tblGrid>
      <w:tr w:rsidR="003E02F7" w:rsidTr="006142A8">
        <w:trPr>
          <w:trHeight w:hRule="exact" w:val="454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bookmarkEnd w:id="0"/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本</w:t>
            </w:r>
          </w:p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人</w:t>
            </w:r>
          </w:p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情</w:t>
            </w:r>
          </w:p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况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650" w:type="dxa"/>
            <w:gridSpan w:val="2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照片</w:t>
            </w: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入学时间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学号</w:t>
            </w:r>
          </w:p>
        </w:tc>
        <w:tc>
          <w:tcPr>
            <w:tcW w:w="2917" w:type="dxa"/>
            <w:gridSpan w:val="6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所在年级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身份证号码</w:t>
            </w:r>
          </w:p>
        </w:tc>
        <w:tc>
          <w:tcPr>
            <w:tcW w:w="2917" w:type="dxa"/>
            <w:gridSpan w:val="6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6606" w:type="dxa"/>
            <w:gridSpan w:val="9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sz w:val="21"/>
                <w:szCs w:val="21"/>
              </w:rPr>
              <w:t>通辽职业学院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            系            专业              班</w:t>
            </w:r>
          </w:p>
        </w:tc>
        <w:tc>
          <w:tcPr>
            <w:tcW w:w="186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家庭经济情况</w:t>
            </w:r>
          </w:p>
        </w:tc>
        <w:tc>
          <w:tcPr>
            <w:tcW w:w="1672" w:type="dxa"/>
            <w:gridSpan w:val="3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家庭人口总数</w:t>
            </w:r>
          </w:p>
        </w:tc>
        <w:tc>
          <w:tcPr>
            <w:tcW w:w="6798" w:type="dxa"/>
            <w:gridSpan w:val="8"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家庭月总收入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27" w:type="dxa"/>
            <w:gridSpan w:val="3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人均月收入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tcBorders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收入来源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72" w:type="dxa"/>
            <w:gridSpan w:val="3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家庭住址</w:t>
            </w:r>
          </w:p>
        </w:tc>
        <w:tc>
          <w:tcPr>
            <w:tcW w:w="3683" w:type="dxa"/>
            <w:gridSpan w:val="5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邮政编码</w:t>
            </w:r>
          </w:p>
        </w:tc>
        <w:tc>
          <w:tcPr>
            <w:tcW w:w="1539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 w:val="restart"/>
            <w:tcBorders>
              <w:top w:val="single" w:sz="8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6142A8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家庭成员情况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6142A8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6142A8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年龄</w:t>
            </w:r>
          </w:p>
        </w:tc>
        <w:tc>
          <w:tcPr>
            <w:tcW w:w="231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6142A8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115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E02F7" w:rsidRDefault="006142A8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工作或学习单位</w:t>
            </w: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3E02F7" w:rsidTr="006142A8">
        <w:trPr>
          <w:trHeight w:hRule="exact" w:val="454"/>
        </w:trPr>
        <w:tc>
          <w:tcPr>
            <w:tcW w:w="750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E02F7" w:rsidRDefault="003E02F7">
            <w:pPr>
              <w:spacing w:line="480" w:lineRule="auto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6142A8">
        <w:trPr>
          <w:trHeight w:val="23"/>
        </w:trPr>
        <w:tc>
          <w:tcPr>
            <w:tcW w:w="9220" w:type="dxa"/>
            <w:gridSpan w:val="12"/>
            <w:tcBorders>
              <w:tl2br w:val="nil"/>
              <w:tr2bl w:val="nil"/>
            </w:tcBorders>
            <w:vAlign w:val="center"/>
          </w:tcPr>
          <w:p w:rsidR="00A0719D" w:rsidRDefault="006142A8" w:rsidP="00A0719D">
            <w:pPr>
              <w:rPr>
                <w:rFonts w:ascii="宋体" w:eastAsia="宋体" w:hAnsi="宋体" w:cs="宋体" w:hint="eastAsia"/>
                <w:bCs/>
                <w:sz w:val="16"/>
              </w:rPr>
            </w:pPr>
            <w:r>
              <w:rPr>
                <w:rFonts w:ascii="宋体" w:eastAsia="宋体" w:hAnsi="宋体" w:cs="宋体" w:hint="eastAsia"/>
                <w:bCs/>
              </w:rPr>
              <w:t>申请理由：</w:t>
            </w:r>
          </w:p>
          <w:p w:rsidR="00A0719D" w:rsidRDefault="00A0719D" w:rsidP="00A0719D">
            <w:pPr>
              <w:rPr>
                <w:rFonts w:ascii="宋体" w:eastAsia="宋体" w:hAnsi="宋体" w:cs="宋体" w:hint="eastAsia"/>
                <w:bCs/>
                <w:sz w:val="16"/>
              </w:rPr>
            </w:pPr>
          </w:p>
          <w:p w:rsidR="00A0719D" w:rsidRDefault="00A0719D" w:rsidP="00A0719D">
            <w:pPr>
              <w:rPr>
                <w:rFonts w:ascii="宋体" w:eastAsia="宋体" w:hAnsi="宋体" w:cs="宋体" w:hint="eastAsia"/>
                <w:bCs/>
                <w:sz w:val="16"/>
              </w:rPr>
            </w:pPr>
          </w:p>
          <w:p w:rsidR="00A0719D" w:rsidRDefault="00A0719D" w:rsidP="00A0719D">
            <w:pPr>
              <w:rPr>
                <w:rFonts w:ascii="宋体" w:eastAsia="宋体" w:hAnsi="宋体" w:cs="宋体" w:hint="eastAsia"/>
                <w:bCs/>
                <w:sz w:val="16"/>
              </w:rPr>
            </w:pPr>
          </w:p>
          <w:p w:rsidR="00A0719D" w:rsidRDefault="00A0719D" w:rsidP="00A0719D">
            <w:pPr>
              <w:rPr>
                <w:rFonts w:ascii="宋体" w:eastAsia="宋体" w:hAnsi="宋体" w:cs="宋体" w:hint="eastAsia"/>
                <w:bCs/>
                <w:sz w:val="16"/>
              </w:rPr>
            </w:pPr>
          </w:p>
          <w:p w:rsidR="006142A8" w:rsidRDefault="00A0719D" w:rsidP="00A0719D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      </w:t>
            </w:r>
            <w:r w:rsidR="006142A8">
              <w:rPr>
                <w:rFonts w:ascii="宋体" w:eastAsia="宋体" w:hAnsi="宋体" w:cs="宋体" w:hint="eastAsia"/>
                <w:bCs/>
                <w:sz w:val="21"/>
                <w:szCs w:val="21"/>
              </w:rPr>
              <w:t>申请人签名：                年   月   日</w:t>
            </w:r>
          </w:p>
        </w:tc>
      </w:tr>
      <w:tr w:rsidR="006142A8">
        <w:trPr>
          <w:trHeight w:val="23"/>
        </w:trPr>
        <w:tc>
          <w:tcPr>
            <w:tcW w:w="9220" w:type="dxa"/>
            <w:gridSpan w:val="12"/>
            <w:tcBorders>
              <w:tl2br w:val="nil"/>
              <w:tr2bl w:val="nil"/>
            </w:tcBorders>
            <w:vAlign w:val="center"/>
          </w:tcPr>
          <w:p w:rsidR="006142A8" w:rsidRDefault="006142A8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系部推荐意见：</w:t>
            </w:r>
          </w:p>
          <w:p w:rsidR="006142A8" w:rsidRDefault="006142A8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6142A8" w:rsidRDefault="006142A8">
            <w:pPr>
              <w:ind w:firstLineChars="1350" w:firstLine="2835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                             （公章）</w:t>
            </w:r>
          </w:p>
          <w:p w:rsidR="006142A8" w:rsidRDefault="006142A8">
            <w:pPr>
              <w:ind w:firstLineChars="1350" w:firstLine="2835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负责人签名：                年   月   日</w:t>
            </w:r>
          </w:p>
        </w:tc>
      </w:tr>
      <w:tr w:rsidR="006142A8">
        <w:trPr>
          <w:trHeight w:val="23"/>
        </w:trPr>
        <w:tc>
          <w:tcPr>
            <w:tcW w:w="9220" w:type="dxa"/>
            <w:gridSpan w:val="12"/>
            <w:tcBorders>
              <w:tl2br w:val="nil"/>
              <w:tr2bl w:val="nil"/>
            </w:tcBorders>
            <w:vAlign w:val="center"/>
          </w:tcPr>
          <w:p w:rsidR="006142A8" w:rsidRDefault="006142A8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学校审核意见</w:t>
            </w:r>
          </w:p>
          <w:p w:rsidR="006142A8" w:rsidRDefault="006142A8">
            <w:pPr>
              <w:wordWrap w:val="0"/>
              <w:ind w:right="420" w:firstLineChars="1350" w:firstLine="2835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6142A8" w:rsidRDefault="006142A8">
            <w:pPr>
              <w:wordWrap w:val="0"/>
              <w:ind w:right="420" w:firstLineChars="1350" w:firstLine="2835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:rsidR="006142A8" w:rsidRDefault="006142A8">
            <w:pPr>
              <w:wordWrap w:val="0"/>
              <w:ind w:right="420" w:firstLineChars="1350" w:firstLine="2835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                             （公章）</w:t>
            </w:r>
          </w:p>
          <w:p w:rsidR="006142A8" w:rsidRDefault="006142A8">
            <w:pPr>
              <w:wordWrap w:val="0"/>
              <w:ind w:right="420" w:firstLineChars="1350" w:firstLine="2835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负责人签名：                年   月   日</w:t>
            </w:r>
          </w:p>
        </w:tc>
      </w:tr>
    </w:tbl>
    <w:p w:rsidR="003E02F7" w:rsidRDefault="003E02F7"/>
    <w:sectPr w:rsidR="003E02F7" w:rsidSect="003E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1BD34CA"/>
    <w:rsid w:val="003E02F7"/>
    <w:rsid w:val="006142A8"/>
    <w:rsid w:val="00A0719D"/>
    <w:rsid w:val="00DD07AD"/>
    <w:rsid w:val="11BD34C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2F7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E02F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3E02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啊永</dc:creator>
  <cp:lastModifiedBy>Administrator</cp:lastModifiedBy>
  <cp:revision>3</cp:revision>
  <dcterms:created xsi:type="dcterms:W3CDTF">2019-10-08T13:02:00Z</dcterms:created>
  <dcterms:modified xsi:type="dcterms:W3CDTF">2020-08-21T08:05:00Z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